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2065"/>
        <w:gridCol w:w="250"/>
        <w:gridCol w:w="2120"/>
        <w:gridCol w:w="266"/>
        <w:gridCol w:w="1011"/>
        <w:gridCol w:w="272"/>
        <w:gridCol w:w="785"/>
        <w:gridCol w:w="263"/>
        <w:gridCol w:w="2999"/>
      </w:tblGrid>
      <w:tr w:rsidR="004F1160" w:rsidRPr="00395DDA" w14:paraId="78DA6626" w14:textId="77777777" w:rsidTr="005A37BA">
        <w:trPr>
          <w:trHeight w:val="432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5DE35" w14:textId="77777777" w:rsidR="004F1160" w:rsidRPr="0049251B" w:rsidRDefault="002053AA" w:rsidP="008C311B">
            <w:pPr>
              <w:pStyle w:val="Titre1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CONVENTION DE CESS</w:t>
            </w:r>
            <w:r w:rsidR="008C311B" w:rsidRPr="0049251B">
              <w:rPr>
                <w:rFonts w:asciiTheme="minorHAnsi" w:hAnsiTheme="minorHAnsi"/>
                <w:lang w:val="fr-CA"/>
              </w:rPr>
              <w:t>ION</w:t>
            </w:r>
            <w:r w:rsidR="000151A7">
              <w:rPr>
                <w:rFonts w:asciiTheme="minorHAnsi" w:hAnsiTheme="minorHAnsi"/>
                <w:lang w:val="fr-CA"/>
              </w:rPr>
              <w:t xml:space="preserve"> OU DE GARDE PROVISOIRE</w:t>
            </w:r>
          </w:p>
        </w:tc>
      </w:tr>
      <w:tr w:rsidR="004F1160" w:rsidRPr="00395DDA" w14:paraId="500E738A" w14:textId="77777777" w:rsidTr="005A37BA">
        <w:trPr>
          <w:trHeight w:val="216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8DCA45" w14:textId="77777777" w:rsidR="008C311B" w:rsidRPr="0049251B" w:rsidRDefault="008C311B" w:rsidP="008C3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  <w:p w14:paraId="7395ACAE" w14:textId="77777777" w:rsidR="004F1160" w:rsidRPr="0049251B" w:rsidRDefault="002053AA" w:rsidP="008C3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 xml:space="preserve">Professionnel effectuant la cessation </w:t>
            </w:r>
            <w:r w:rsidR="008C311B" w:rsidRPr="0049251B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d’exercice</w:t>
            </w:r>
          </w:p>
        </w:tc>
      </w:tr>
      <w:tr w:rsidR="005A37BA" w:rsidRPr="005E0599" w14:paraId="4BBE652C" w14:textId="77777777" w:rsidTr="005D78A4">
        <w:trPr>
          <w:trHeight w:val="510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73575D" w14:textId="77777777" w:rsidR="005A37BA" w:rsidRPr="0049251B" w:rsidRDefault="005A37BA" w:rsidP="005E0599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Je</w:t>
            </w:r>
            <w:r w:rsidR="005E0599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,</w:t>
            </w: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fr-CA"/>
                </w:rPr>
                <w:id w:val="2118166641"/>
                <w:placeholder>
                  <w:docPart w:val="4E47C72B220E42658854357C9E571920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44EB69A5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b/>
              <w:lang w:val="fr-CA"/>
            </w:rPr>
            <w:id w:val="-778407024"/>
            <w:placeholder>
              <w:docPart w:val="FB2BB222A2DD41519FC01E7EC0D1C6C3"/>
            </w:placeholder>
            <w:showingPlcHdr/>
            <w:text/>
          </w:sdtPr>
          <w:sdtEndPr/>
          <w:sdtContent>
            <w:tc>
              <w:tcPr>
                <w:tcW w:w="5330" w:type="dxa"/>
                <w:gridSpan w:val="5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1640B723" w14:textId="77777777" w:rsidR="005A37BA" w:rsidRPr="0049251B" w:rsidRDefault="005E0599" w:rsidP="005E0599">
                <w:pPr>
                  <w:rPr>
                    <w:rFonts w:asciiTheme="minorHAnsi" w:hAnsiTheme="minorHAnsi"/>
                    <w:b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</w:t>
                </w:r>
              </w:p>
            </w:tc>
          </w:sdtContent>
        </w:sdt>
      </w:tr>
      <w:tr w:rsidR="005A37BA" w:rsidRPr="005E0599" w14:paraId="1EEC3D02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3C304F" w14:textId="77777777" w:rsidR="005A37BA" w:rsidRDefault="005A37BA" w:rsidP="002053A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Prénom </w:t>
            </w:r>
          </w:p>
          <w:sdt>
            <w:sdtPr>
              <w:rPr>
                <w:rFonts w:asciiTheme="minorHAnsi" w:hAnsiTheme="minorHAnsi"/>
                <w:lang w:val="fr-CA"/>
              </w:rPr>
              <w:id w:val="453069538"/>
              <w:placeholder>
                <w:docPart w:val="B5D9DCAF7F364C3E8FD3F865B0368759"/>
              </w:placeholder>
              <w:showingPlcHdr/>
              <w:dropDownList>
                <w:listItem w:value="Choisissez un élément."/>
                <w:listItem w:displayText="Audiologiste" w:value=""/>
                <w:listItem w:displayText="Orthophoniste" w:value="Orthophoniste"/>
                <w:listItem w:displayText="Orthophoniste-Audiologiste" w:value="Orthophoniste-Audiologiste"/>
              </w:dropDownList>
            </w:sdtPr>
            <w:sdtEndPr/>
            <w:sdtContent>
              <w:p w14:paraId="3A16330C" w14:textId="77777777" w:rsidR="00E81377" w:rsidRPr="0049251B" w:rsidRDefault="005E0599" w:rsidP="005E0599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  <w:tc>
          <w:tcPr>
            <w:tcW w:w="266" w:type="dxa"/>
          </w:tcPr>
          <w:p w14:paraId="00B11FDE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</w:tcBorders>
          </w:tcPr>
          <w:p w14:paraId="26202639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                                                                                                          </w:t>
            </w:r>
          </w:p>
          <w:p w14:paraId="3A671061" w14:textId="77777777" w:rsidR="005A37BA" w:rsidRPr="0049251B" w:rsidRDefault="00A640E0" w:rsidP="005E0599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1146119256"/>
                <w:placeholder>
                  <w:docPart w:val="C7F6DA94230D4EC7B6BDFE63088FC48A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D27B28" w:rsidRPr="0049251B" w14:paraId="60D05E51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ED36C3" w14:textId="77777777" w:rsidR="00D27B28" w:rsidRPr="0049251B" w:rsidRDefault="00D27B28" w:rsidP="002053A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Titre </w:t>
            </w:r>
          </w:p>
        </w:tc>
        <w:tc>
          <w:tcPr>
            <w:tcW w:w="266" w:type="dxa"/>
          </w:tcPr>
          <w:p w14:paraId="125ACA28" w14:textId="77777777" w:rsidR="00D27B28" w:rsidRPr="0049251B" w:rsidRDefault="00D27B28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</w:tcBorders>
          </w:tcPr>
          <w:p w14:paraId="400A28EA" w14:textId="77777777" w:rsidR="00D27B28" w:rsidRPr="0049251B" w:rsidRDefault="00D27B28" w:rsidP="005E059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No de permis</w:t>
            </w:r>
          </w:p>
        </w:tc>
      </w:tr>
      <w:tr w:rsidR="00670DBA" w:rsidRPr="0049251B" w14:paraId="61262A47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4BF23F1" w14:textId="77777777" w:rsidR="00670DBA" w:rsidRPr="0049251B" w:rsidRDefault="00670DBA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Exerçant au </w:t>
            </w:r>
            <w:r w:rsidR="004D17FD"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:</w:t>
            </w:r>
          </w:p>
          <w:p w14:paraId="23D29837" w14:textId="77777777" w:rsidR="004D17FD" w:rsidRPr="0049251B" w:rsidRDefault="00A640E0" w:rsidP="002C4D53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618719420"/>
                <w:placeholder>
                  <w:docPart w:val="EAB785411B1448E8848E91E5E4164CD9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C76340" w:rsidRPr="0049251B" w14:paraId="3DB80789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30DDC2" w14:textId="77777777" w:rsidR="00C76340" w:rsidRPr="0049251B" w:rsidRDefault="00C76340" w:rsidP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</w:t>
            </w:r>
            <w:r w:rsidR="00284301" w:rsidRPr="0049251B">
              <w:rPr>
                <w:rFonts w:asciiTheme="minorHAnsi" w:hAnsiTheme="minorHAnsi"/>
                <w:lang w:val="fr-CA"/>
              </w:rPr>
              <w:t xml:space="preserve">   </w:t>
            </w:r>
            <w:r w:rsidRPr="0049251B">
              <w:rPr>
                <w:rFonts w:asciiTheme="minorHAnsi" w:hAnsiTheme="minorHAnsi"/>
                <w:lang w:val="fr-CA"/>
              </w:rPr>
              <w:t xml:space="preserve"> Adresse du lieu d’exercice</w:t>
            </w:r>
          </w:p>
        </w:tc>
      </w:tr>
      <w:tr w:rsidR="005E0599" w:rsidRPr="005E0599" w14:paraId="64F20542" w14:textId="77777777" w:rsidTr="005D78A4">
        <w:trPr>
          <w:trHeight w:val="288"/>
        </w:trPr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805E51D" w14:textId="77777777" w:rsidR="005E0599" w:rsidRPr="0049251B" w:rsidRDefault="005E0599" w:rsidP="005E059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93602160"/>
                <w:placeholder>
                  <w:docPart w:val="35649DF432614101BC516A1635CE33B6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716240586"/>
                <w:placeholder>
                  <w:docPart w:val="D4A495F4D4B84DBCB25D24C16FF9147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50" w:type="dxa"/>
            <w:vAlign w:val="bottom"/>
          </w:tcPr>
          <w:p w14:paraId="75337B46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0D224B" w14:textId="77777777" w:rsidR="005E0599" w:rsidRPr="0049251B" w:rsidRDefault="005E0599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48793082"/>
                <w:placeholder>
                  <w:docPart w:val="92278C9894604FD880F31425811C6164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893810079"/>
                <w:placeholder>
                  <w:docPart w:val="5EC81D2D19FB4DBEA5D230EE02A3370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39E96672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lang w:val="fr-CA"/>
            </w:rPr>
            <w:id w:val="-1458942708"/>
            <w:placeholder>
              <w:docPart w:val="DefaultPlaceholder_1082065160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A0BFD07" w14:textId="77777777" w:rsidR="005E0599" w:rsidRPr="0049251B" w:rsidRDefault="005E0599" w:rsidP="005E0599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Fonts w:asciiTheme="minorHAnsi" w:hAnsiTheme="minorHAnsi"/>
                    <w:lang w:val="fr-CA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vAlign w:val="bottom"/>
          </w:tcPr>
          <w:p w14:paraId="48F6D8AC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E3243D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324BAB0B" w14:textId="77777777" w:rsidTr="005D78A4">
        <w:trPr>
          <w:trHeight w:val="288"/>
        </w:trPr>
        <w:tc>
          <w:tcPr>
            <w:tcW w:w="2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C0B1A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Téléphone personnel</w:t>
            </w:r>
          </w:p>
        </w:tc>
        <w:tc>
          <w:tcPr>
            <w:tcW w:w="250" w:type="dxa"/>
          </w:tcPr>
          <w:p w14:paraId="026C5D77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4A532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Téléphone professionnel</w:t>
            </w:r>
          </w:p>
        </w:tc>
        <w:tc>
          <w:tcPr>
            <w:tcW w:w="266" w:type="dxa"/>
          </w:tcPr>
          <w:p w14:paraId="4863FBF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C647EA" w14:textId="77777777" w:rsidR="004F1160" w:rsidRPr="0049251B" w:rsidRDefault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Date de fin d’exercice</w:t>
            </w:r>
          </w:p>
        </w:tc>
        <w:tc>
          <w:tcPr>
            <w:tcW w:w="263" w:type="dxa"/>
          </w:tcPr>
          <w:p w14:paraId="57C1A84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</w:tcPr>
          <w:p w14:paraId="3B61CEEA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018F3E7C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BED9C2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058BCE1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F6D5CD5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284301" w:rsidRPr="005E0599" w14:paraId="72257147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5CCC1F" w14:textId="3FF3D48D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Courriel : </w:t>
            </w:r>
            <w:r w:rsidR="00E81377">
              <w:rPr>
                <w:rFonts w:asciiTheme="minorHAnsi" w:hAnsiTheme="minorHAnsi"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CA"/>
                </w:rPr>
                <w:id w:val="-2082660007"/>
                <w:placeholder>
                  <w:docPart w:val="557897C6985243C69B274D15930ED972"/>
                </w:placeholder>
                <w:text/>
              </w:sdtPr>
              <w:sdtEndPr/>
              <w:sdtContent>
                <w:r w:rsidR="00BD2E9B">
                  <w:rPr>
                    <w:rFonts w:asciiTheme="minorHAnsi" w:hAnsiTheme="minorHAnsi"/>
                    <w:lang w:val="fr-CA"/>
                  </w:rPr>
                  <w:t>i</w:t>
                </w:r>
              </w:sdtContent>
            </w:sdt>
          </w:p>
          <w:p w14:paraId="560FC07D" w14:textId="77777777" w:rsidR="004D17FD" w:rsidRPr="0049251B" w:rsidRDefault="004D17FD">
            <w:pPr>
              <w:rPr>
                <w:rFonts w:asciiTheme="minorHAnsi" w:hAnsiTheme="minorHAnsi"/>
                <w:lang w:val="fr-CA"/>
              </w:rPr>
            </w:pPr>
          </w:p>
          <w:p w14:paraId="35587120" w14:textId="77777777" w:rsidR="004D17FD" w:rsidRPr="0049251B" w:rsidRDefault="004D17FD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1CF899D1" w14:textId="77777777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</w:tcPr>
          <w:p w14:paraId="08319B74" w14:textId="77777777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76340" w:rsidRPr="00395DDA" w14:paraId="04D71A88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1779D37" w14:textId="77777777" w:rsidR="00C76340" w:rsidRPr="0049251B" w:rsidRDefault="00C76340" w:rsidP="005E0599">
            <w:pPr>
              <w:rPr>
                <w:rFonts w:asciiTheme="minorHAnsi" w:hAnsiTheme="minorHAnsi"/>
                <w:b/>
                <w:lang w:val="fr-CA"/>
              </w:rPr>
            </w:pPr>
            <w:r w:rsidRPr="0049251B">
              <w:rPr>
                <w:rFonts w:asciiTheme="minorHAnsi" w:hAnsiTheme="minorHAnsi"/>
                <w:b/>
                <w:lang w:val="fr-CA"/>
              </w:rPr>
              <w:t xml:space="preserve">Cède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6774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Theme="minorHAnsi" w:hint="eastAsia"/>
                    <w:b/>
                    <w:lang w:val="fr-CA"/>
                  </w:rPr>
                  <w:t>☐</w:t>
                </w:r>
              </w:sdtContent>
            </w:sdt>
            <w:r w:rsidR="008C311B" w:rsidRPr="0049251B">
              <w:rPr>
                <w:rFonts w:asciiTheme="minorHAnsi" w:hAnsiTheme="minorHAnsi"/>
                <w:b/>
                <w:lang w:val="fr-CA"/>
              </w:rPr>
              <w:t xml:space="preserve">  ou transfè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re </w:t>
            </w:r>
            <w:r w:rsidR="0049251B">
              <w:rPr>
                <w:rFonts w:asciiTheme="minorHAnsi" w:hAnsiTheme="minorHAnsi"/>
                <w:b/>
                <w:lang w:val="fr-CA"/>
              </w:rPr>
              <w:t>aux fins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 de garde provisoire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7444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Pr="0049251B">
              <w:rPr>
                <w:rFonts w:asciiTheme="minorHAnsi" w:hAnsiTheme="minorHAnsi"/>
                <w:b/>
                <w:lang w:val="fr-CA"/>
              </w:rPr>
              <w:t xml:space="preserve">   mes dossiers en date du</w:t>
            </w:r>
            <w:r w:rsidR="005E0599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687290121"/>
                <w:placeholder>
                  <w:docPart w:val="81DB635FF59B4A269054516DD2A8FFF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E0599">
                  <w:rPr>
                    <w:rFonts w:asciiTheme="minorHAnsi" w:hAnsiTheme="minorHAnsi"/>
                    <w:b/>
                    <w:lang w:val="fr-CA"/>
                  </w:rPr>
                  <w:t xml:space="preserve"> </w:t>
                </w:r>
                <w:r w:rsidR="003C6610">
                  <w:rPr>
                    <w:rFonts w:asciiTheme="minorHAnsi" w:hAnsiTheme="minorHAnsi"/>
                    <w:b/>
                    <w:lang w:val="fr-CA"/>
                  </w:rPr>
                  <w:t xml:space="preserve">                                                                             </w:t>
                </w:r>
              </w:sdtContent>
            </w:sdt>
            <w:r w:rsidR="00284301" w:rsidRPr="0049251B">
              <w:rPr>
                <w:rFonts w:asciiTheme="minorHAnsi" w:hAnsiTheme="minorHAnsi"/>
                <w:b/>
                <w:lang w:val="fr-CA"/>
              </w:rPr>
              <w:t xml:space="preserve"> </w:t>
            </w:r>
          </w:p>
        </w:tc>
      </w:tr>
      <w:tr w:rsidR="004F1160" w:rsidRPr="00395DDA" w14:paraId="28A3ED26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2174D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5D8B9CF1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109EAB" w14:textId="77777777" w:rsidR="004F1160" w:rsidRPr="0049251B" w:rsidRDefault="00C76340" w:rsidP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             </w:t>
            </w:r>
            <w:r w:rsidR="00694449" w:rsidRPr="0049251B">
              <w:rPr>
                <w:rFonts w:asciiTheme="minorHAnsi" w:hAnsiTheme="minorHAnsi"/>
                <w:lang w:val="fr-CA"/>
              </w:rPr>
              <w:t xml:space="preserve">    </w:t>
            </w:r>
            <w:r w:rsidRPr="0049251B">
              <w:rPr>
                <w:rFonts w:asciiTheme="minorHAnsi" w:hAnsiTheme="minorHAnsi"/>
                <w:lang w:val="fr-CA"/>
              </w:rPr>
              <w:t xml:space="preserve">date de prise de l’effet </w:t>
            </w:r>
          </w:p>
        </w:tc>
      </w:tr>
      <w:tr w:rsidR="0002698A" w:rsidRPr="00395DDA" w14:paraId="0C91EF18" w14:textId="77777777" w:rsidTr="004D17FD">
        <w:trPr>
          <w:trHeight w:val="913"/>
        </w:trPr>
        <w:tc>
          <w:tcPr>
            <w:tcW w:w="10031" w:type="dxa"/>
            <w:gridSpan w:val="9"/>
            <w:tcBorders>
              <w:top w:val="nil"/>
              <w:left w:val="nil"/>
              <w:right w:val="nil"/>
            </w:tcBorders>
          </w:tcPr>
          <w:p w14:paraId="33CD9B47" w14:textId="7C97BCF3" w:rsidR="004D17FD" w:rsidRPr="0049251B" w:rsidRDefault="0002698A" w:rsidP="004D17FD">
            <w:pPr>
              <w:rPr>
                <w:rFonts w:asciiTheme="minorHAnsi" w:hAnsiTheme="minorHAnsi"/>
                <w:b/>
                <w:lang w:val="fr-CA"/>
              </w:rPr>
            </w:pPr>
            <w:proofErr w:type="gramStart"/>
            <w:r w:rsidRPr="0049251B">
              <w:rPr>
                <w:rFonts w:asciiTheme="minorHAnsi" w:hAnsiTheme="minorHAnsi"/>
                <w:b/>
                <w:lang w:val="fr-CA"/>
              </w:rPr>
              <w:t>en</w:t>
            </w:r>
            <w:proofErr w:type="gramEnd"/>
            <w:r w:rsidRPr="0049251B">
              <w:rPr>
                <w:rFonts w:asciiTheme="minorHAnsi" w:hAnsiTheme="minorHAnsi"/>
                <w:b/>
                <w:lang w:val="fr-CA"/>
              </w:rPr>
              <w:t xml:space="preserve"> raison </w:t>
            </w:r>
            <w:r w:rsidR="004D17FD" w:rsidRPr="0049251B">
              <w:rPr>
                <w:rFonts w:asciiTheme="minorHAnsi" w:hAnsiTheme="minorHAnsi"/>
                <w:b/>
                <w:lang w:val="fr-CA"/>
              </w:rPr>
              <w:t>de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 : </w:t>
            </w:r>
            <w:r w:rsidR="004D17FD" w:rsidRPr="0049251B">
              <w:rPr>
                <w:rFonts w:asciiTheme="minorHAnsi" w:hAnsiTheme="minorHAnsi"/>
                <w:b/>
                <w:lang w:val="fr-CA"/>
              </w:rPr>
              <w:t>mon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8F2A5C">
              <w:rPr>
                <w:rFonts w:asciiTheme="minorHAnsi" w:hAnsiTheme="minorHAnsi"/>
                <w:b/>
                <w:lang w:val="fr-CA"/>
              </w:rPr>
              <w:t>départ</w:t>
            </w:r>
            <w:r w:rsidR="00CE65DB">
              <w:rPr>
                <w:rFonts w:asciiTheme="minorHAnsi" w:hAnsiTheme="minorHAnsi"/>
                <w:b/>
                <w:lang w:val="fr-CA"/>
              </w:rPr>
              <w:t xml:space="preserve"> à l’extérieur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 du Québec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9178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="008F2A5C">
              <w:rPr>
                <w:rFonts w:asciiTheme="minorHAnsi" w:hAnsiTheme="minorHAnsi"/>
                <w:b/>
                <w:lang w:val="fr-CA"/>
              </w:rPr>
              <w:t xml:space="preserve"> ou  mon retrait du tableau des membres 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7525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9B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="00305906">
              <w:rPr>
                <w:rFonts w:asciiTheme="minorHAnsi" w:hAnsiTheme="minorHAnsi"/>
                <w:b/>
                <w:lang w:val="fr-CA"/>
              </w:rPr>
              <w:t xml:space="preserve"> ou autre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305906">
              <w:rPr>
                <w:rFonts w:asciiTheme="minorHAnsi" w:hAnsiTheme="minorHAnsi"/>
                <w:b/>
                <w:lang w:val="fr-CA"/>
              </w:rPr>
              <w:t>:</w:t>
            </w:r>
            <w:r w:rsidR="005E0599">
              <w:rPr>
                <w:rFonts w:asciiTheme="minorHAnsi" w:hAnsiTheme="minorHAnsi"/>
                <w:b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150135242"/>
                <w:placeholder>
                  <w:docPart w:val="13AEEC7F5F3F4445A29914CB37115823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                      </w:t>
                </w:r>
                <w:r w:rsidR="005E0599">
                  <w:rPr>
                    <w:rFonts w:asciiTheme="minorHAnsi" w:hAnsiTheme="minorHAnsi"/>
                    <w:b/>
                    <w:lang w:val="fr-CA"/>
                  </w:rPr>
                  <w:t xml:space="preserve">                        </w:t>
                </w:r>
              </w:sdtContent>
            </w:sdt>
            <w:r w:rsidR="005E0599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9399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</w:p>
          <w:p w14:paraId="71CACFC7" w14:textId="77777777" w:rsidR="004D17FD" w:rsidRPr="0049251B" w:rsidRDefault="004D17FD" w:rsidP="004D17FD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4B0CF348" w14:textId="77777777" w:rsidTr="005A37BA">
        <w:trPr>
          <w:trHeight w:val="360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8E317A" w14:textId="77777777" w:rsidR="004F1160" w:rsidRPr="0049251B" w:rsidRDefault="002053AA" w:rsidP="005A37BA">
            <w:pPr>
              <w:pStyle w:val="Titre2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</w:t>
            </w:r>
            <w:r w:rsidR="005A37BA" w:rsidRPr="0049251B">
              <w:rPr>
                <w:rFonts w:asciiTheme="minorHAnsi" w:hAnsiTheme="minorHAnsi"/>
                <w:lang w:val="fr-CA"/>
              </w:rPr>
              <w:t>ESSIONNAIRE</w:t>
            </w:r>
            <w:r w:rsidRPr="0049251B">
              <w:rPr>
                <w:rFonts w:asciiTheme="minorHAnsi" w:hAnsiTheme="minorHAnsi"/>
                <w:lang w:val="fr-CA"/>
              </w:rPr>
              <w:t xml:space="preserve"> </w:t>
            </w:r>
            <w:r w:rsidR="005A37BA" w:rsidRPr="0049251B">
              <w:rPr>
                <w:rFonts w:asciiTheme="minorHAnsi" w:hAnsiTheme="minorHAnsi"/>
                <w:lang w:val="fr-CA"/>
              </w:rPr>
              <w:t>OU GARDIEN</w:t>
            </w:r>
            <w:r w:rsidRPr="0049251B">
              <w:rPr>
                <w:rFonts w:asciiTheme="minorHAnsi" w:hAnsiTheme="minorHAnsi"/>
                <w:lang w:val="fr-CA"/>
              </w:rPr>
              <w:t xml:space="preserve"> </w:t>
            </w:r>
            <w:r w:rsidR="005A37BA" w:rsidRPr="0049251B">
              <w:rPr>
                <w:rFonts w:asciiTheme="minorHAnsi" w:hAnsiTheme="minorHAnsi"/>
                <w:lang w:val="fr-CA"/>
              </w:rPr>
              <w:t>PROVISOIR</w:t>
            </w:r>
            <w:r w:rsidR="00A938AB" w:rsidRPr="0049251B">
              <w:rPr>
                <w:rFonts w:asciiTheme="minorHAnsi" w:hAnsiTheme="minorHAnsi"/>
                <w:lang w:val="fr-CA"/>
              </w:rPr>
              <w:t>E</w:t>
            </w:r>
          </w:p>
        </w:tc>
      </w:tr>
      <w:tr w:rsidR="004F1160" w:rsidRPr="0049251B" w14:paraId="5CCDD9D1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DDE27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  <w:p w14:paraId="3D45590D" w14:textId="77777777" w:rsidR="008C311B" w:rsidRPr="0049251B" w:rsidRDefault="00A640E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1843117828"/>
                <w:placeholder>
                  <w:docPart w:val="8722C7D4D8E54293BE0B6CFED6260592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28762A8E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b/>
              <w:lang w:val="fr-CA"/>
            </w:rPr>
            <w:id w:val="-1394962948"/>
            <w:placeholder>
              <w:docPart w:val="CD1E3EAE6E574FF0A4F7CB0323F2C07D"/>
            </w:placeholder>
            <w:showingPlcHdr/>
            <w:text/>
          </w:sdtPr>
          <w:sdtEndPr/>
          <w:sdtContent>
            <w:tc>
              <w:tcPr>
                <w:tcW w:w="5330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84B5377" w14:textId="77777777" w:rsidR="004F1160" w:rsidRPr="0049251B" w:rsidRDefault="003C6610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</w:t>
                </w:r>
              </w:p>
            </w:tc>
          </w:sdtContent>
        </w:sdt>
      </w:tr>
      <w:tr w:rsidR="004F1160" w:rsidRPr="0049251B" w14:paraId="134317BB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29FBBE" w14:textId="77777777" w:rsidR="004F1160" w:rsidRPr="0049251B" w:rsidRDefault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Prénom</w:t>
            </w:r>
          </w:p>
          <w:sdt>
            <w:sdtPr>
              <w:rPr>
                <w:rFonts w:asciiTheme="minorHAnsi" w:hAnsiTheme="minorHAnsi"/>
                <w:lang w:val="fr-CA"/>
              </w:rPr>
              <w:id w:val="-1874913387"/>
              <w:placeholder>
                <w:docPart w:val="BD593AD343B4495085570B1A6F115128"/>
              </w:placeholder>
              <w:showingPlcHdr/>
              <w:dropDownList>
                <w:listItem w:value="Choisissez un élément."/>
                <w:listItem w:displayText="Audiologiste" w:value=""/>
                <w:listItem w:displayText="Orthophoniste" w:value="Orthophoniste"/>
                <w:listItem w:displayText="Orthophoniste-Audiologiste" w:value="Orthophoniste-Audiologiste"/>
              </w:dropDownList>
            </w:sdtPr>
            <w:sdtEndPr/>
            <w:sdtContent>
              <w:p w14:paraId="45AB998A" w14:textId="77777777" w:rsidR="008C311B" w:rsidRPr="0049251B" w:rsidRDefault="003C6610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  <w:tc>
          <w:tcPr>
            <w:tcW w:w="266" w:type="dxa"/>
          </w:tcPr>
          <w:p w14:paraId="632E2417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C2B61D7" w14:textId="77777777" w:rsidR="00E81377" w:rsidRDefault="00C76340" w:rsidP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 </w:t>
            </w:r>
          </w:p>
          <w:p w14:paraId="27556CFE" w14:textId="77777777" w:rsidR="004F1160" w:rsidRPr="0049251B" w:rsidRDefault="00A640E0" w:rsidP="003C661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1544365745"/>
                <w:placeholder>
                  <w:docPart w:val="A897BEF8DC964A099E49A9FC52C2A99D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610F63" w:rsidRPr="0049251B" w14:paraId="6FFA9086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F2110A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Titre</w:t>
            </w:r>
          </w:p>
        </w:tc>
        <w:tc>
          <w:tcPr>
            <w:tcW w:w="266" w:type="dxa"/>
          </w:tcPr>
          <w:p w14:paraId="548477A3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</w:tcBorders>
          </w:tcPr>
          <w:p w14:paraId="78EE7B3B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 de permis                                  </w:t>
            </w:r>
          </w:p>
        </w:tc>
      </w:tr>
      <w:tr w:rsidR="003C6610" w:rsidRPr="0049251B" w14:paraId="6CE7C6A3" w14:textId="77777777" w:rsidTr="005D78A4">
        <w:trPr>
          <w:trHeight w:val="288"/>
        </w:trPr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A875BE3" w14:textId="09B1964D" w:rsidR="003C6610" w:rsidRPr="0049251B" w:rsidRDefault="003C6610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416201153"/>
                <w:placeholder>
                  <w:docPart w:val="345C4820E0E941209A8D4865920F631C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478691571"/>
                <w:placeholder>
                  <w:docPart w:val="5E775735052F4CDF9F439E2FBB799855"/>
                </w:placeholder>
                <w:showingPlcHdr/>
                <w:text/>
              </w:sdtPr>
              <w:sdtEndPr/>
              <w:sdtContent>
                <w:r w:rsidR="00A640E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50" w:type="dxa"/>
            <w:vAlign w:val="bottom"/>
          </w:tcPr>
          <w:p w14:paraId="35DD135E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D3CD96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226C757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E25F2C" w14:textId="77777777" w:rsidR="003C6610" w:rsidRPr="0049251B" w:rsidRDefault="003C6610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850490351"/>
                <w:placeholder>
                  <w:docPart w:val="EDA9BD300DF74C768E5E2A3DE2C8B3F3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798216744"/>
                <w:placeholder>
                  <w:docPart w:val="62662C5A8CF841469031C6578E827D0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3" w:type="dxa"/>
            <w:vAlign w:val="bottom"/>
          </w:tcPr>
          <w:p w14:paraId="4869DCC5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475DD7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29772390" w14:textId="77777777" w:rsidTr="005D78A4">
        <w:trPr>
          <w:trHeight w:val="288"/>
        </w:trPr>
        <w:tc>
          <w:tcPr>
            <w:tcW w:w="2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BC4AA3" w14:textId="77777777" w:rsidR="004F1160" w:rsidRPr="0049251B" w:rsidRDefault="00694449" w:rsidP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Téléphone </w:t>
            </w:r>
            <w:r w:rsidR="00284301" w:rsidRPr="0049251B">
              <w:rPr>
                <w:rFonts w:asciiTheme="minorHAnsi" w:hAnsiTheme="minorHAnsi"/>
                <w:lang w:val="fr-CA"/>
              </w:rPr>
              <w:t>personnel</w:t>
            </w:r>
          </w:p>
        </w:tc>
        <w:tc>
          <w:tcPr>
            <w:tcW w:w="250" w:type="dxa"/>
          </w:tcPr>
          <w:p w14:paraId="5C880696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718B3F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43F7D92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52DB9B" w14:textId="77777777" w:rsidR="004F1160" w:rsidRPr="0049251B" w:rsidRDefault="00694449" w:rsidP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Téléphone </w:t>
            </w:r>
            <w:r w:rsidR="00284301" w:rsidRPr="0049251B">
              <w:rPr>
                <w:rFonts w:asciiTheme="minorHAnsi" w:hAnsiTheme="minorHAnsi"/>
                <w:lang w:val="fr-CA"/>
              </w:rPr>
              <w:t>professionnel</w:t>
            </w:r>
          </w:p>
        </w:tc>
        <w:tc>
          <w:tcPr>
            <w:tcW w:w="263" w:type="dxa"/>
          </w:tcPr>
          <w:p w14:paraId="03BF7765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</w:tcPr>
          <w:p w14:paraId="6354060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01807CC2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9C24ED" w14:textId="77777777" w:rsidR="004F1160" w:rsidRPr="0049251B" w:rsidRDefault="00A640E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413015035"/>
                <w:placeholder>
                  <w:docPart w:val="A5E9F67A1299401A9B3D63851FAF7E33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33417B3B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2145D2" w14:textId="77777777" w:rsidR="004F1160" w:rsidRPr="0049251B" w:rsidRDefault="00A640E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1994053532"/>
                <w:placeholder>
                  <w:docPart w:val="1883800BE11F4DE6AE9223D2B4FCFDF7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4F1160" w:rsidRPr="00395DDA" w14:paraId="6E8B5840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3ECE8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Adresse</w:t>
            </w:r>
            <w:r w:rsidR="00284301" w:rsidRPr="0049251B">
              <w:rPr>
                <w:rFonts w:asciiTheme="minorHAnsi" w:hAnsiTheme="minorHAnsi"/>
                <w:lang w:val="fr-CA"/>
              </w:rPr>
              <w:t xml:space="preserve">  personnel</w:t>
            </w:r>
            <w:r w:rsidR="008C311B" w:rsidRPr="0049251B">
              <w:rPr>
                <w:rFonts w:asciiTheme="minorHAnsi" w:hAnsiTheme="minorHAnsi"/>
                <w:lang w:val="fr-CA"/>
              </w:rPr>
              <w:t>le</w:t>
            </w:r>
          </w:p>
        </w:tc>
        <w:tc>
          <w:tcPr>
            <w:tcW w:w="266" w:type="dxa"/>
          </w:tcPr>
          <w:p w14:paraId="3985154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</w:tcPr>
          <w:p w14:paraId="418D8DF2" w14:textId="77777777" w:rsidR="004F1160" w:rsidRPr="0049251B" w:rsidRDefault="004F1160" w:rsidP="0069444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Adresse</w:t>
            </w:r>
            <w:r w:rsidR="00694449" w:rsidRPr="0049251B">
              <w:rPr>
                <w:rFonts w:asciiTheme="minorHAnsi" w:hAnsiTheme="minorHAnsi"/>
                <w:lang w:val="fr-CA"/>
              </w:rPr>
              <w:t xml:space="preserve"> du lieu d’exercice principal</w:t>
            </w:r>
          </w:p>
        </w:tc>
      </w:tr>
      <w:tr w:rsidR="004F1160" w:rsidRPr="00395DDA" w14:paraId="21BE504C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C5793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1CC76D6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BBB93E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32C9E2FA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1B461C" w14:textId="77777777" w:rsidR="004F1160" w:rsidRPr="0049251B" w:rsidRDefault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Courriel</w:t>
            </w:r>
            <w:r w:rsidR="00E81377">
              <w:rPr>
                <w:rFonts w:asciiTheme="minorHAnsi" w:hAnsiTheme="minorHAnsi"/>
                <w:lang w:val="fr-CA"/>
              </w:rPr>
              <w:t xml:space="preserve"> :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500692000"/>
                <w:placeholder>
                  <w:docPart w:val="3F1457290A1A469DB0F2ED9A9742F3AB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</w:tcPr>
          <w:p w14:paraId="3A5D532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4AB9E2" w14:textId="77777777" w:rsidR="008C311B" w:rsidRPr="0049251B" w:rsidRDefault="00284301" w:rsidP="003C661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Courriel</w:t>
            </w:r>
            <w:r w:rsidR="00E81377">
              <w:rPr>
                <w:rFonts w:asciiTheme="minorHAnsi" w:hAnsiTheme="minorHAnsi"/>
                <w:lang w:val="fr-CA"/>
              </w:rPr>
              <w:t xml:space="preserve"> :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128942621"/>
                <w:placeholder>
                  <w:docPart w:val="876B6D0995AB4DC199E696F87BE8FDE3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4F1160" w:rsidRPr="0049251B" w14:paraId="7C877FA3" w14:textId="77777777" w:rsidTr="002053AA">
        <w:trPr>
          <w:trHeight w:val="360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6155C6D" w14:textId="77777777" w:rsidR="004F1160" w:rsidRPr="0049251B" w:rsidRDefault="005A37BA" w:rsidP="005A37BA">
            <w:pPr>
              <w:pStyle w:val="Titre2"/>
              <w:jc w:val="left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                                                                    </w:t>
            </w:r>
            <w:r w:rsidR="0002698A" w:rsidRPr="0049251B">
              <w:rPr>
                <w:rFonts w:asciiTheme="minorHAnsi" w:hAnsiTheme="minorHAnsi"/>
                <w:lang w:val="fr-CA"/>
              </w:rPr>
              <w:t>C</w:t>
            </w:r>
            <w:r w:rsidRPr="0049251B">
              <w:rPr>
                <w:rFonts w:asciiTheme="minorHAnsi" w:hAnsiTheme="minorHAnsi"/>
                <w:lang w:val="fr-CA"/>
              </w:rPr>
              <w:t>ONSENTEMENT</w:t>
            </w:r>
          </w:p>
        </w:tc>
      </w:tr>
      <w:tr w:rsidR="003C6610" w:rsidRPr="003C6610" w14:paraId="53C57100" w14:textId="77777777" w:rsidTr="005D78A4">
        <w:trPr>
          <w:trHeight w:val="387"/>
        </w:trPr>
        <w:tc>
          <w:tcPr>
            <w:tcW w:w="571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87956" w14:textId="77777777" w:rsidR="003C6610" w:rsidRPr="003C6610" w:rsidRDefault="00A640E0" w:rsidP="003C6610">
            <w:pPr>
              <w:tabs>
                <w:tab w:val="left" w:pos="6045"/>
                <w:tab w:val="left" w:pos="8610"/>
                <w:tab w:val="left" w:pos="9105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35456775"/>
                <w:placeholder>
                  <w:docPart w:val="A297DAEB66384D91A46CF2AB1BB5D498"/>
                </w:placeholder>
                <w:text/>
              </w:sdtPr>
              <w:sdtEndPr/>
              <w:sdtContent>
                <w:r w:rsidR="003C6610">
                  <w:rPr>
                    <w:rFonts w:asciiTheme="minorHAnsi" w:hAnsiTheme="minorHAnsi"/>
                    <w:b/>
                  </w:rPr>
                  <w:t xml:space="preserve"> </w:t>
                </w:r>
              </w:sdtContent>
            </w:sdt>
          </w:p>
        </w:tc>
        <w:tc>
          <w:tcPr>
            <w:tcW w:w="2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3D274" w14:textId="77777777" w:rsidR="003C6610" w:rsidRPr="003C6610" w:rsidRDefault="003C6610" w:rsidP="003C6610">
            <w:pPr>
              <w:tabs>
                <w:tab w:val="left" w:pos="6045"/>
                <w:tab w:val="left" w:pos="8610"/>
                <w:tab w:val="left" w:pos="9105"/>
              </w:tabs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2009513639"/>
            <w:placeholder>
              <w:docPart w:val="0EE069EE049547BEBAEFFB1E8CE0A14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47" w:type="dxa"/>
                <w:gridSpan w:val="3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FD6982" w14:textId="77777777" w:rsidR="003C6610" w:rsidRPr="003C6610" w:rsidRDefault="005D78A4" w:rsidP="005D78A4">
                <w:pPr>
                  <w:tabs>
                    <w:tab w:val="left" w:pos="6045"/>
                    <w:tab w:val="left" w:pos="8610"/>
                    <w:tab w:val="left" w:pos="9105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4F1160" w:rsidRPr="0049251B" w14:paraId="394401EE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CDF7F" w14:textId="77777777" w:rsidR="004F1160" w:rsidRPr="0049251B" w:rsidRDefault="00284301" w:rsidP="008C311B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du </w:t>
            </w: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professionnel effectuant la cessation </w:t>
            </w:r>
            <w:r w:rsidR="008C311B" w:rsidRPr="0049251B">
              <w:rPr>
                <w:rFonts w:asciiTheme="minorHAnsi" w:hAnsiTheme="minorHAnsi"/>
                <w:sz w:val="18"/>
                <w:szCs w:val="18"/>
                <w:lang w:val="fr-CA"/>
              </w:rPr>
              <w:t>d’exercice</w:t>
            </w: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                         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F66E47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</w:tcBorders>
          </w:tcPr>
          <w:p w14:paraId="1956FD66" w14:textId="77777777" w:rsidR="004F1160" w:rsidRPr="0049251B" w:rsidRDefault="00284301" w:rsidP="003C6610">
            <w:pPr>
              <w:tabs>
                <w:tab w:val="left" w:pos="3000"/>
              </w:tabs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Signature</w:t>
            </w:r>
            <w:r w:rsidR="002C4D53">
              <w:rPr>
                <w:rFonts w:asciiTheme="minorHAnsi" w:hAnsiTheme="minorHAnsi"/>
                <w:lang w:val="fr-CA"/>
              </w:rPr>
              <w:t xml:space="preserve"> </w:t>
            </w:r>
            <w:r w:rsidR="003C6610">
              <w:rPr>
                <w:rFonts w:asciiTheme="minorHAnsi" w:hAnsiTheme="minorHAnsi"/>
                <w:lang w:val="fr-CA"/>
              </w:rPr>
              <w:tab/>
              <w:t>Date</w:t>
            </w:r>
          </w:p>
        </w:tc>
      </w:tr>
      <w:tr w:rsidR="005D78A4" w:rsidRPr="0049251B" w14:paraId="373B4F15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0AD311" w14:textId="77777777" w:rsidR="005D78A4" w:rsidRPr="0049251B" w:rsidRDefault="00A640E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</w:rPr>
                <w:id w:val="1284612704"/>
                <w:placeholder>
                  <w:docPart w:val="A7F6738DF0AD42009195BD2C258B7D61"/>
                </w:placeholder>
                <w:text/>
              </w:sdtPr>
              <w:sdtEndPr/>
              <w:sdtContent>
                <w:r w:rsidR="005D78A4">
                  <w:rPr>
                    <w:rFonts w:asciiTheme="minorHAnsi" w:hAnsiTheme="minorHAnsi"/>
                    <w:b/>
                  </w:rPr>
                  <w:t xml:space="preserve"> </w:t>
                </w:r>
              </w:sdtContent>
            </w:sdt>
          </w:p>
        </w:tc>
        <w:tc>
          <w:tcPr>
            <w:tcW w:w="272" w:type="dxa"/>
            <w:tcBorders>
              <w:bottom w:val="single" w:sz="4" w:space="0" w:color="auto"/>
            </w:tcBorders>
            <w:vAlign w:val="bottom"/>
          </w:tcPr>
          <w:p w14:paraId="174FF138" w14:textId="77777777" w:rsidR="005D78A4" w:rsidRPr="0049251B" w:rsidRDefault="005D78A4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</w:rPr>
            <w:id w:val="1694026927"/>
            <w:placeholder>
              <w:docPart w:val="8EEAF7E78D084E08B89B6E4232CCBB6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47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70E5B41A" w14:textId="77777777" w:rsidR="005D78A4" w:rsidRPr="003C6610" w:rsidRDefault="005D78A4" w:rsidP="00A82C9F">
                <w:pPr>
                  <w:tabs>
                    <w:tab w:val="left" w:pos="6045"/>
                    <w:tab w:val="left" w:pos="8610"/>
                    <w:tab w:val="left" w:pos="9105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3C6610" w:rsidRPr="0049251B" w14:paraId="4C505F93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559DA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Cessionnaire ou gardien provisoire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48D5B37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F1477E" w14:textId="77777777" w:rsidR="003C6610" w:rsidRPr="0049251B" w:rsidRDefault="003C6610" w:rsidP="00A82C9F">
            <w:pPr>
              <w:tabs>
                <w:tab w:val="left" w:pos="3000"/>
              </w:tabs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Signature</w:t>
            </w:r>
            <w:r>
              <w:rPr>
                <w:rFonts w:asciiTheme="minorHAnsi" w:hAnsiTheme="minorHAnsi"/>
                <w:lang w:val="fr-CA"/>
              </w:rPr>
              <w:t xml:space="preserve"> </w:t>
            </w:r>
            <w:r>
              <w:rPr>
                <w:rFonts w:asciiTheme="minorHAnsi" w:hAnsiTheme="minorHAnsi"/>
                <w:lang w:val="fr-CA"/>
              </w:rPr>
              <w:tab/>
              <w:t>Date</w:t>
            </w:r>
          </w:p>
        </w:tc>
      </w:tr>
      <w:tr w:rsidR="004F1160" w:rsidRPr="0049251B" w14:paraId="4745A61C" w14:textId="77777777" w:rsidTr="00610F63">
        <w:trPr>
          <w:trHeight w:val="159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26F6A16" w14:textId="77777777" w:rsidR="004F1160" w:rsidRPr="0049251B" w:rsidRDefault="00284301">
            <w:pPr>
              <w:rPr>
                <w:rFonts w:asciiTheme="minorHAnsi" w:hAnsiTheme="minorHAnsi"/>
                <w:sz w:val="6"/>
                <w:szCs w:val="6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</w:t>
            </w:r>
          </w:p>
        </w:tc>
      </w:tr>
      <w:tr w:rsidR="008C311B" w:rsidRPr="0049251B" w14:paraId="310510A1" w14:textId="77777777" w:rsidTr="00610F63">
        <w:trPr>
          <w:trHeight w:val="159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024B06" w14:textId="77777777" w:rsidR="008C311B" w:rsidRPr="0049251B" w:rsidRDefault="008C311B">
            <w:pPr>
              <w:rPr>
                <w:rFonts w:asciiTheme="minorHAnsi" w:hAnsiTheme="minorHAnsi"/>
                <w:lang w:val="fr-CA"/>
              </w:rPr>
            </w:pPr>
          </w:p>
        </w:tc>
      </w:tr>
      <w:tr w:rsidR="005A37BA" w:rsidRPr="00395DDA" w14:paraId="1B65AD1C" w14:textId="77777777" w:rsidTr="00610F63">
        <w:trPr>
          <w:trHeight w:val="778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A5BB619" w14:textId="0DC2E43A" w:rsidR="005A37BA" w:rsidRPr="0049251B" w:rsidRDefault="005A37BA" w:rsidP="008C311B">
            <w:pPr>
              <w:pStyle w:val="Paragraphedeliste"/>
              <w:ind w:left="0"/>
              <w:jc w:val="both"/>
              <w:rPr>
                <w:rFonts w:asciiTheme="minorHAnsi" w:hAnsiTheme="minorHAnsi"/>
                <w:lang w:val="fr-CA"/>
              </w:rPr>
            </w:pPr>
            <w:r w:rsidRPr="0049251B">
              <w:rPr>
                <w:lang w:val="fr-CA"/>
              </w:rPr>
              <w:t xml:space="preserve">Une copie de cette convention doit </w:t>
            </w:r>
            <w:r w:rsidR="00A640E0" w:rsidRPr="0049251B">
              <w:rPr>
                <w:lang w:val="fr-CA"/>
              </w:rPr>
              <w:t>être expédiée</w:t>
            </w:r>
            <w:r w:rsidRPr="0049251B">
              <w:rPr>
                <w:lang w:val="fr-CA"/>
              </w:rPr>
              <w:t xml:space="preserve"> </w:t>
            </w:r>
            <w:r w:rsidR="00A640E0">
              <w:rPr>
                <w:lang w:val="fr-CA"/>
              </w:rPr>
              <w:t>au</w:t>
            </w:r>
            <w:r w:rsidRPr="0049251B">
              <w:rPr>
                <w:lang w:val="fr-CA"/>
              </w:rPr>
              <w:t xml:space="preserve"> secrétaire de l’Ordre des orthophonistes et audiologistes du Québec par </w:t>
            </w:r>
            <w:r w:rsidRPr="0049251B">
              <w:rPr>
                <w:b/>
                <w:lang w:val="fr-CA"/>
              </w:rPr>
              <w:t xml:space="preserve">courrier </w:t>
            </w:r>
            <w:r w:rsidRPr="00A640E0">
              <w:rPr>
                <w:b/>
                <w:lang w:val="fr-CA"/>
              </w:rPr>
              <w:t xml:space="preserve">recommandé </w:t>
            </w:r>
            <w:r w:rsidR="00A640E0" w:rsidRPr="00A640E0">
              <w:rPr>
                <w:b/>
                <w:lang w:val="fr-CA"/>
              </w:rPr>
              <w:t>ou par courriel</w:t>
            </w:r>
            <w:r w:rsidR="00A640E0">
              <w:rPr>
                <w:lang w:val="fr-CA"/>
              </w:rPr>
              <w:t xml:space="preserve"> </w:t>
            </w:r>
            <w:r w:rsidRPr="0049251B">
              <w:rPr>
                <w:lang w:val="fr-CA"/>
              </w:rPr>
              <w:t>dans les 15 jours de la date pr</w:t>
            </w:r>
            <w:r w:rsidR="008C311B" w:rsidRPr="0049251B">
              <w:rPr>
                <w:lang w:val="fr-CA"/>
              </w:rPr>
              <w:t>é</w:t>
            </w:r>
            <w:r w:rsidRPr="0049251B">
              <w:rPr>
                <w:lang w:val="fr-CA"/>
              </w:rPr>
              <w:t xml:space="preserve">vue </w:t>
            </w:r>
            <w:r w:rsidR="008C311B" w:rsidRPr="0049251B">
              <w:rPr>
                <w:lang w:val="fr-CA"/>
              </w:rPr>
              <w:t>pour la</w:t>
            </w:r>
            <w:r w:rsidRPr="0049251B">
              <w:rPr>
                <w:lang w:val="fr-CA"/>
              </w:rPr>
              <w:t xml:space="preserve"> cessation</w:t>
            </w:r>
            <w:r w:rsidR="008C311B" w:rsidRPr="0049251B">
              <w:rPr>
                <w:lang w:val="fr-CA"/>
              </w:rPr>
              <w:t xml:space="preserve"> d’exercice</w:t>
            </w:r>
            <w:r w:rsidR="00A640E0">
              <w:rPr>
                <w:lang w:val="fr-CA"/>
              </w:rPr>
              <w:t xml:space="preserve">. Pour plus de détails, nous vous référons à la section III </w:t>
            </w:r>
            <w:r w:rsidRPr="0049251B">
              <w:rPr>
                <w:lang w:val="fr-CA"/>
              </w:rPr>
              <w:t xml:space="preserve">du </w:t>
            </w:r>
            <w:hyperlink r:id="rId8" w:tgtFrame="_blank" w:tooltip="Lien externe  : Règlement sur les dossiers et la tenue des bureaux des membres de l'Ordre des orthophonistes et audiologistes du Québec" w:history="1">
              <w:r w:rsidRPr="0049251B">
                <w:rPr>
                  <w:rStyle w:val="Lienhypertexte"/>
                  <w:lang w:val="fr-CA"/>
                </w:rPr>
                <w:t>Règlement sur les dossiers et la tenue des bureaux des membres de l'Ordre des orthophonistes et audiologistes du Québec</w:t>
              </w:r>
            </w:hyperlink>
          </w:p>
        </w:tc>
      </w:tr>
    </w:tbl>
    <w:p w14:paraId="26AEBE5A" w14:textId="77777777" w:rsidR="00D27B28" w:rsidRPr="0049251B" w:rsidRDefault="00D27B28" w:rsidP="00C9573A">
      <w:pPr>
        <w:spacing w:before="0"/>
        <w:jc w:val="center"/>
        <w:rPr>
          <w:b/>
          <w:bCs/>
          <w:lang w:val="fr-CA"/>
        </w:rPr>
      </w:pPr>
    </w:p>
    <w:p w14:paraId="18C9387F" w14:textId="77777777" w:rsidR="001727DA" w:rsidRPr="0049251B" w:rsidRDefault="00C9573A" w:rsidP="00C9573A">
      <w:pPr>
        <w:spacing w:before="0"/>
        <w:jc w:val="center"/>
        <w:rPr>
          <w:lang w:val="fr-CA"/>
        </w:rPr>
      </w:pPr>
      <w:r w:rsidRPr="0049251B">
        <w:rPr>
          <w:b/>
          <w:bCs/>
          <w:lang w:val="fr-CA"/>
        </w:rPr>
        <w:t>Ordre des orthophonistes et audiologistes du Québec</w:t>
      </w:r>
      <w:r w:rsidRPr="0049251B">
        <w:rPr>
          <w:lang w:val="fr-CA"/>
        </w:rPr>
        <w:br/>
      </w:r>
      <w:r w:rsidR="008E060E" w:rsidRPr="008E060E">
        <w:rPr>
          <w:lang w:val="fr-CA"/>
        </w:rPr>
        <w:t>630, rue Sherbrooke Ouest, bureau 800</w:t>
      </w:r>
      <w:r w:rsidR="008E060E" w:rsidRPr="008E060E">
        <w:rPr>
          <w:lang w:val="fr-CA"/>
        </w:rPr>
        <w:br/>
        <w:t>Montréal (Québec) H3A 1E4</w:t>
      </w:r>
    </w:p>
    <w:p w14:paraId="7A8923A5" w14:textId="65944854" w:rsidR="004F1160" w:rsidRPr="0049251B" w:rsidRDefault="00C9573A" w:rsidP="00C9573A">
      <w:pPr>
        <w:spacing w:before="0"/>
        <w:jc w:val="center"/>
        <w:rPr>
          <w:lang w:val="fr-CA"/>
        </w:rPr>
      </w:pPr>
      <w:r w:rsidRPr="0049251B">
        <w:rPr>
          <w:lang w:val="fr-CA"/>
        </w:rPr>
        <w:br/>
        <w:t xml:space="preserve">Téléphone : </w:t>
      </w:r>
      <w:r w:rsidRPr="0049251B">
        <w:rPr>
          <w:b/>
          <w:bCs/>
          <w:lang w:val="fr-CA"/>
        </w:rPr>
        <w:t>514</w:t>
      </w:r>
      <w:r w:rsidR="00A640E0">
        <w:rPr>
          <w:b/>
          <w:bCs/>
          <w:lang w:val="fr-CA"/>
        </w:rPr>
        <w:t xml:space="preserve"> </w:t>
      </w:r>
      <w:r w:rsidRPr="0049251B">
        <w:rPr>
          <w:b/>
          <w:bCs/>
          <w:lang w:val="fr-CA"/>
        </w:rPr>
        <w:t>282-9123</w:t>
      </w:r>
      <w:r w:rsidRPr="0049251B">
        <w:rPr>
          <w:lang w:val="fr-CA"/>
        </w:rPr>
        <w:t xml:space="preserve"> Sans frais : </w:t>
      </w:r>
      <w:r w:rsidRPr="0049251B">
        <w:rPr>
          <w:b/>
          <w:bCs/>
          <w:lang w:val="fr-CA"/>
        </w:rPr>
        <w:t>1 888-232-</w:t>
      </w:r>
      <w:proofErr w:type="gramStart"/>
      <w:r w:rsidRPr="0049251B">
        <w:rPr>
          <w:b/>
          <w:bCs/>
          <w:lang w:val="fr-CA"/>
        </w:rPr>
        <w:t>9123</w:t>
      </w:r>
      <w:r w:rsidR="00610F63" w:rsidRPr="0049251B">
        <w:rPr>
          <w:b/>
          <w:bCs/>
          <w:lang w:val="fr-CA"/>
        </w:rPr>
        <w:t xml:space="preserve"> </w:t>
      </w:r>
      <w:r w:rsidRPr="0049251B">
        <w:rPr>
          <w:b/>
          <w:bCs/>
          <w:lang w:val="fr-CA"/>
        </w:rPr>
        <w:t xml:space="preserve"> </w:t>
      </w:r>
      <w:r w:rsidRPr="0049251B">
        <w:rPr>
          <w:lang w:val="fr-CA"/>
        </w:rPr>
        <w:t>Télécopieur</w:t>
      </w:r>
      <w:proofErr w:type="gramEnd"/>
      <w:r w:rsidRPr="0049251B">
        <w:rPr>
          <w:lang w:val="fr-CA"/>
        </w:rPr>
        <w:t xml:space="preserve">: </w:t>
      </w:r>
      <w:r w:rsidRPr="0049251B">
        <w:rPr>
          <w:b/>
          <w:bCs/>
          <w:lang w:val="fr-CA"/>
        </w:rPr>
        <w:t>514</w:t>
      </w:r>
      <w:r w:rsidR="00A640E0">
        <w:rPr>
          <w:b/>
          <w:bCs/>
          <w:lang w:val="fr-CA"/>
        </w:rPr>
        <w:t xml:space="preserve"> </w:t>
      </w:r>
      <w:r w:rsidRPr="0049251B">
        <w:rPr>
          <w:b/>
          <w:bCs/>
          <w:lang w:val="fr-CA"/>
        </w:rPr>
        <w:t>282-9541</w:t>
      </w:r>
      <w:r w:rsidRPr="0049251B">
        <w:rPr>
          <w:lang w:val="fr-CA"/>
        </w:rPr>
        <w:br/>
      </w:r>
      <w:hyperlink r:id="rId9" w:tooltip="hyperlien vers le courriel" w:history="1">
        <w:r w:rsidRPr="0049251B">
          <w:rPr>
            <w:rStyle w:val="Lienhypertexte"/>
            <w:lang w:val="fr-CA"/>
          </w:rPr>
          <w:t>info@ooaq.qc.ca</w:t>
        </w:r>
      </w:hyperlink>
    </w:p>
    <w:sectPr w:rsidR="004F1160" w:rsidRPr="0049251B" w:rsidSect="004F1160">
      <w:headerReference w:type="default" r:id="rId10"/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3F89" w14:textId="77777777" w:rsidR="004421C9" w:rsidRDefault="004421C9" w:rsidP="002053AA">
      <w:pPr>
        <w:spacing w:before="0"/>
      </w:pPr>
      <w:r>
        <w:separator/>
      </w:r>
    </w:p>
  </w:endnote>
  <w:endnote w:type="continuationSeparator" w:id="0">
    <w:p w14:paraId="6C06F093" w14:textId="77777777" w:rsidR="004421C9" w:rsidRDefault="004421C9" w:rsidP="002053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C9C6" w14:textId="77777777" w:rsidR="004421C9" w:rsidRDefault="004421C9" w:rsidP="002053AA">
      <w:pPr>
        <w:spacing w:before="0"/>
      </w:pPr>
      <w:r>
        <w:separator/>
      </w:r>
    </w:p>
  </w:footnote>
  <w:footnote w:type="continuationSeparator" w:id="0">
    <w:p w14:paraId="678EB55B" w14:textId="77777777" w:rsidR="004421C9" w:rsidRDefault="004421C9" w:rsidP="002053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E60" w14:textId="7F321F68" w:rsidR="00A938AB" w:rsidRDefault="00EB3483" w:rsidP="00C9573A">
    <w:pPr>
      <w:pStyle w:val="En-tte"/>
    </w:pPr>
    <w:r>
      <w:rPr>
        <w:noProof/>
      </w:rPr>
      <w:drawing>
        <wp:inline distT="0" distB="0" distL="0" distR="0" wp14:anchorId="50529A75" wp14:editId="1ACEDD7C">
          <wp:extent cx="1872000" cy="434213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434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B43136" w14:textId="77777777" w:rsidR="00A938AB" w:rsidRDefault="00A938AB" w:rsidP="002053A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922"/>
    <w:multiLevelType w:val="hybridMultilevel"/>
    <w:tmpl w:val="16A2B1C0"/>
    <w:lvl w:ilvl="0" w:tplc="6050431C">
      <w:numFmt w:val="bullet"/>
      <w:lvlText w:val=""/>
      <w:lvlJc w:val="left"/>
      <w:pPr>
        <w:ind w:left="1080" w:hanging="360"/>
      </w:pPr>
      <w:rPr>
        <w:rFonts w:ascii="Symbol" w:eastAsia="Times New Roman" w:hAnsi="Symbol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515DB"/>
    <w:multiLevelType w:val="hybridMultilevel"/>
    <w:tmpl w:val="664CDB7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F4D7A"/>
    <w:multiLevelType w:val="hybridMultilevel"/>
    <w:tmpl w:val="573E5DF2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133445"/>
    <w:multiLevelType w:val="hybridMultilevel"/>
    <w:tmpl w:val="2F148B22"/>
    <w:lvl w:ilvl="0" w:tplc="87BCACA2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77FF"/>
    <w:multiLevelType w:val="hybridMultilevel"/>
    <w:tmpl w:val="8CAAE90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939130">
    <w:abstractNumId w:val="3"/>
  </w:num>
  <w:num w:numId="2" w16cid:durableId="55202463">
    <w:abstractNumId w:val="0"/>
  </w:num>
  <w:num w:numId="3" w16cid:durableId="1678656431">
    <w:abstractNumId w:val="2"/>
  </w:num>
  <w:num w:numId="4" w16cid:durableId="467206884">
    <w:abstractNumId w:val="1"/>
  </w:num>
  <w:num w:numId="5" w16cid:durableId="6710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C"/>
    <w:rsid w:val="000151A7"/>
    <w:rsid w:val="0002698A"/>
    <w:rsid w:val="00103777"/>
    <w:rsid w:val="001470E2"/>
    <w:rsid w:val="001727DA"/>
    <w:rsid w:val="001A271C"/>
    <w:rsid w:val="002053AA"/>
    <w:rsid w:val="00284301"/>
    <w:rsid w:val="002C4D53"/>
    <w:rsid w:val="00305906"/>
    <w:rsid w:val="00305AAF"/>
    <w:rsid w:val="00395DDA"/>
    <w:rsid w:val="003C6610"/>
    <w:rsid w:val="004421C9"/>
    <w:rsid w:val="0049251B"/>
    <w:rsid w:val="004D17FD"/>
    <w:rsid w:val="004F1160"/>
    <w:rsid w:val="005074AA"/>
    <w:rsid w:val="005A37BA"/>
    <w:rsid w:val="005B05D4"/>
    <w:rsid w:val="005D78A4"/>
    <w:rsid w:val="005E0599"/>
    <w:rsid w:val="00610F63"/>
    <w:rsid w:val="00670DBA"/>
    <w:rsid w:val="00673162"/>
    <w:rsid w:val="0068085F"/>
    <w:rsid w:val="00694449"/>
    <w:rsid w:val="006C4189"/>
    <w:rsid w:val="006D5791"/>
    <w:rsid w:val="007B59AA"/>
    <w:rsid w:val="008443F0"/>
    <w:rsid w:val="008C311B"/>
    <w:rsid w:val="008E060E"/>
    <w:rsid w:val="008F2A5C"/>
    <w:rsid w:val="008F40B6"/>
    <w:rsid w:val="00A4301F"/>
    <w:rsid w:val="00A640E0"/>
    <w:rsid w:val="00A74608"/>
    <w:rsid w:val="00A91783"/>
    <w:rsid w:val="00A938AB"/>
    <w:rsid w:val="00AF281C"/>
    <w:rsid w:val="00B2178C"/>
    <w:rsid w:val="00B5620A"/>
    <w:rsid w:val="00BA7579"/>
    <w:rsid w:val="00BD2E9B"/>
    <w:rsid w:val="00C151B3"/>
    <w:rsid w:val="00C76340"/>
    <w:rsid w:val="00C7764B"/>
    <w:rsid w:val="00C9573A"/>
    <w:rsid w:val="00CB4F9D"/>
    <w:rsid w:val="00CC157D"/>
    <w:rsid w:val="00CC20B0"/>
    <w:rsid w:val="00CE65DB"/>
    <w:rsid w:val="00D034F6"/>
    <w:rsid w:val="00D27B28"/>
    <w:rsid w:val="00D43A2B"/>
    <w:rsid w:val="00D84FBB"/>
    <w:rsid w:val="00DE53E7"/>
    <w:rsid w:val="00E261A2"/>
    <w:rsid w:val="00E81377"/>
    <w:rsid w:val="00EB348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AE0B0F"/>
  <w15:docId w15:val="{69CEF031-5467-4504-8CDF-BF6AAA14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Policepardfau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Policepardfau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table" w:styleId="Grilledutableau">
    <w:name w:val="Table Grid"/>
    <w:basedOn w:val="TableauNormal"/>
    <w:rPr>
      <w:rFonts w:ascii="Century Gothic" w:hAnsi="Century Gothic"/>
      <w:sz w:val="16"/>
      <w:szCs w:val="16"/>
    </w:rPr>
    <w:tblPr>
      <w:tblInd w:w="0" w:type="nil"/>
    </w:tblPr>
  </w:style>
  <w:style w:type="paragraph" w:styleId="En-tte">
    <w:name w:val="header"/>
    <w:basedOn w:val="Normal"/>
    <w:link w:val="En-tteCar"/>
    <w:rsid w:val="002053AA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rsid w:val="002053AA"/>
    <w:rPr>
      <w:rFonts w:ascii="Century Gothic" w:hAnsi="Century Gothic" w:cs="Century Gothic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rsid w:val="002053AA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rsid w:val="002053AA"/>
    <w:rPr>
      <w:rFonts w:ascii="Century Gothic" w:hAnsi="Century Gothic" w:cs="Century Gothic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C151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51B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E0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ublicationsduquebec.gouv.qc.ca/dynamicSearch/telecharge.php?type=2&amp;file=%2F%2FC_26%2FC26R187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oaq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ouaoui\AppData\Roaming\Microsoft\Templates\Child's%20emergency%20contact%20and%20medical%20inform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47C72B220E42658854357C9E571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BC388-745C-47AA-8B5D-B0E936A69FE1}"/>
      </w:docPartPr>
      <w:docPartBody>
        <w:p w:rsidR="007908BE" w:rsidRDefault="000A3B1E" w:rsidP="000A3B1E">
          <w:pPr>
            <w:pStyle w:val="4E47C72B220E42658854357C9E57192023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FB2BB222A2DD41519FC01E7EC0D1C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A1E17-2E6B-4529-BACE-A4D09A7EB6A8}"/>
      </w:docPartPr>
      <w:docPartBody>
        <w:p w:rsidR="007908BE" w:rsidRDefault="000A3B1E" w:rsidP="000A3B1E">
          <w:pPr>
            <w:pStyle w:val="FB2BB222A2DD41519FC01E7EC0D1C6C323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B5D9DCAF7F364C3E8FD3F865B0368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07673-1348-40B3-807F-C7B4A63B6536}"/>
      </w:docPartPr>
      <w:docPartBody>
        <w:p w:rsidR="007908BE" w:rsidRDefault="000A3B1E" w:rsidP="000A3B1E">
          <w:pPr>
            <w:pStyle w:val="B5D9DCAF7F364C3E8FD3F865B036875923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EAB785411B1448E8848E91E5E4164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5BA60-C02F-4278-A715-63506D4232EB}"/>
      </w:docPartPr>
      <w:docPartBody>
        <w:p w:rsidR="007908BE" w:rsidRDefault="000A3B1E" w:rsidP="000A3B1E">
          <w:pPr>
            <w:pStyle w:val="EAB785411B1448E8848E91E5E4164CD920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35649DF432614101BC516A1635CE3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5D190-439D-42D6-A0A7-421231A2742F}"/>
      </w:docPartPr>
      <w:docPartBody>
        <w:p w:rsidR="007908BE" w:rsidRDefault="000A3B1E" w:rsidP="000A3B1E">
          <w:pPr>
            <w:pStyle w:val="35649DF432614101BC516A1635CE33B618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D4A495F4D4B84DBCB25D24C16FF91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011BB-68BE-42B1-B464-1880BE072DED}"/>
      </w:docPartPr>
      <w:docPartBody>
        <w:p w:rsidR="007908BE" w:rsidRDefault="000A3B1E" w:rsidP="000A3B1E">
          <w:pPr>
            <w:pStyle w:val="D4A495F4D4B84DBCB25D24C16FF9147218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92278C9894604FD880F31425811C6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8730A-E744-481E-8A47-14BFB2FFFCA1}"/>
      </w:docPartPr>
      <w:docPartBody>
        <w:p w:rsidR="007908BE" w:rsidRDefault="000A3B1E" w:rsidP="000A3B1E">
          <w:pPr>
            <w:pStyle w:val="92278C9894604FD880F31425811C616418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5EC81D2D19FB4DBEA5D230EE02A33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6559E-9278-480F-85D3-15044BCA9CB5}"/>
      </w:docPartPr>
      <w:docPartBody>
        <w:p w:rsidR="007908BE" w:rsidRDefault="000A3B1E" w:rsidP="000A3B1E">
          <w:pPr>
            <w:pStyle w:val="5EC81D2D19FB4DBEA5D230EE02A3370018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1E0EC-1C41-4107-9526-00B1F569791C}"/>
      </w:docPartPr>
      <w:docPartBody>
        <w:p w:rsidR="007908BE" w:rsidRDefault="000A3B1E">
          <w:r w:rsidRPr="00CD249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57897C6985243C69B274D15930ED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046B7-9B77-4F7A-98F1-9C23E24D7475}"/>
      </w:docPartPr>
      <w:docPartBody>
        <w:p w:rsidR="007908BE" w:rsidRDefault="000A3B1E" w:rsidP="000A3B1E">
          <w:pPr>
            <w:pStyle w:val="557897C6985243C69B274D15930ED97217"/>
          </w:pPr>
          <w:r>
            <w:rPr>
              <w:rFonts w:asciiTheme="minorHAnsi" w:hAnsiTheme="minorHAnsi"/>
              <w:lang w:val="fr-CA"/>
            </w:rPr>
            <w:t xml:space="preserve"> </w:t>
          </w:r>
        </w:p>
      </w:docPartBody>
    </w:docPart>
    <w:docPart>
      <w:docPartPr>
        <w:name w:val="13AEEC7F5F3F4445A29914CB37115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CF588-A1C6-40B0-96C5-0019C5E39733}"/>
      </w:docPartPr>
      <w:docPartBody>
        <w:p w:rsidR="007908BE" w:rsidRDefault="000A3B1E" w:rsidP="000A3B1E">
          <w:pPr>
            <w:pStyle w:val="13AEEC7F5F3F4445A29914CB3711582317"/>
          </w:pPr>
          <w:r>
            <w:rPr>
              <w:rStyle w:val="Textedelespacerserv"/>
              <w:lang w:val="fr-CA"/>
            </w:rPr>
            <w:t xml:space="preserve">                       </w:t>
          </w:r>
          <w:r>
            <w:rPr>
              <w:rFonts w:asciiTheme="minorHAnsi" w:hAnsiTheme="minorHAnsi"/>
              <w:b/>
              <w:lang w:val="fr-CA"/>
            </w:rPr>
            <w:t xml:space="preserve">                        </w:t>
          </w:r>
        </w:p>
      </w:docPartBody>
    </w:docPart>
    <w:docPart>
      <w:docPartPr>
        <w:name w:val="81DB635FF59B4A269054516DD2A8F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0A2A2-9337-4666-B271-C59D05B1F0EC}"/>
      </w:docPartPr>
      <w:docPartBody>
        <w:p w:rsidR="007908BE" w:rsidRDefault="000A3B1E" w:rsidP="000A3B1E">
          <w:pPr>
            <w:pStyle w:val="81DB635FF59B4A269054516DD2A8FFF613"/>
          </w:pPr>
          <w:r>
            <w:rPr>
              <w:rFonts w:asciiTheme="minorHAnsi" w:hAnsiTheme="minorHAnsi"/>
              <w:b/>
              <w:lang w:val="fr-CA"/>
            </w:rPr>
            <w:t xml:space="preserve">                                                                              </w:t>
          </w:r>
        </w:p>
      </w:docPartBody>
    </w:docPart>
    <w:docPart>
      <w:docPartPr>
        <w:name w:val="8722C7D4D8E54293BE0B6CFED6260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E7D29-7035-43BC-8639-B0A980633B38}"/>
      </w:docPartPr>
      <w:docPartBody>
        <w:p w:rsidR="007908BE" w:rsidRDefault="000A3B1E" w:rsidP="000A3B1E">
          <w:pPr>
            <w:pStyle w:val="8722C7D4D8E54293BE0B6CFED6260592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CD1E3EAE6E574FF0A4F7CB0323F2C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CEEEA-F233-4073-BD02-B9BD52A47C3C}"/>
      </w:docPartPr>
      <w:docPartBody>
        <w:p w:rsidR="007908BE" w:rsidRDefault="000A3B1E" w:rsidP="000A3B1E">
          <w:pPr>
            <w:pStyle w:val="CD1E3EAE6E574FF0A4F7CB0323F2C07D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C7F6DA94230D4EC7B6BDFE63088FC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A6D8B-FA43-4EB5-81B1-BA2911A307E8}"/>
      </w:docPartPr>
      <w:docPartBody>
        <w:p w:rsidR="007908BE" w:rsidRDefault="000A3B1E" w:rsidP="000A3B1E">
          <w:pPr>
            <w:pStyle w:val="C7F6DA94230D4EC7B6BDFE63088FC48A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897BEF8DC964A099E49A9FC52C2A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E1A04-9060-44C1-AF0F-076AA2DCD0B4}"/>
      </w:docPartPr>
      <w:docPartBody>
        <w:p w:rsidR="007908BE" w:rsidRDefault="000A3B1E" w:rsidP="000A3B1E">
          <w:pPr>
            <w:pStyle w:val="A897BEF8DC964A099E49A9FC52C2A99D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BD593AD343B4495085570B1A6F115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7A6AB-6D33-430A-9B7D-86BCC147326E}"/>
      </w:docPartPr>
      <w:docPartBody>
        <w:p w:rsidR="007908BE" w:rsidRDefault="000A3B1E" w:rsidP="000A3B1E">
          <w:pPr>
            <w:pStyle w:val="BD593AD343B4495085570B1A6F11512812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45C4820E0E941209A8D4865920F6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BEC35-3BD6-4A4A-BA2A-8E8891E09532}"/>
      </w:docPartPr>
      <w:docPartBody>
        <w:p w:rsidR="007908BE" w:rsidRDefault="000A3B1E" w:rsidP="000A3B1E">
          <w:pPr>
            <w:pStyle w:val="345C4820E0E941209A8D4865920F631C12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5E775735052F4CDF9F439E2FBB799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37432-3082-4000-8107-C26E4519B324}"/>
      </w:docPartPr>
      <w:docPartBody>
        <w:p w:rsidR="007908BE" w:rsidRDefault="000A3B1E" w:rsidP="000A3B1E">
          <w:pPr>
            <w:pStyle w:val="5E775735052F4CDF9F439E2FBB799855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EDA9BD300DF74C768E5E2A3DE2C8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D777F-6F2F-4130-97C6-435B375D69F1}"/>
      </w:docPartPr>
      <w:docPartBody>
        <w:p w:rsidR="007908BE" w:rsidRDefault="000A3B1E" w:rsidP="000A3B1E">
          <w:pPr>
            <w:pStyle w:val="EDA9BD300DF74C768E5E2A3DE2C8B3F312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62662C5A8CF841469031C6578E827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EFF74-CF7B-4F4F-9457-D4AF65F5874B}"/>
      </w:docPartPr>
      <w:docPartBody>
        <w:p w:rsidR="007908BE" w:rsidRDefault="000A3B1E" w:rsidP="000A3B1E">
          <w:pPr>
            <w:pStyle w:val="62662C5A8CF841469031C6578E827D09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5E9F67A1299401A9B3D63851FAF7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F6F99-584E-49C8-BF3E-9CFC63C72240}"/>
      </w:docPartPr>
      <w:docPartBody>
        <w:p w:rsidR="007908BE" w:rsidRDefault="000A3B1E" w:rsidP="000A3B1E">
          <w:pPr>
            <w:pStyle w:val="A5E9F67A1299401A9B3D63851FAF7E33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1883800BE11F4DE6AE9223D2B4FC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44F32-AE84-4502-9207-27CF896EE751}"/>
      </w:docPartPr>
      <w:docPartBody>
        <w:p w:rsidR="007908BE" w:rsidRDefault="000A3B1E" w:rsidP="000A3B1E">
          <w:pPr>
            <w:pStyle w:val="1883800BE11F4DE6AE9223D2B4FCFDF7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3F1457290A1A469DB0F2ED9A9742F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3BCBD-2DA8-4412-95AE-98208A9C04A8}"/>
      </w:docPartPr>
      <w:docPartBody>
        <w:p w:rsidR="007908BE" w:rsidRDefault="000A3B1E" w:rsidP="000A3B1E">
          <w:pPr>
            <w:pStyle w:val="3F1457290A1A469DB0F2ED9A9742F3AB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876B6D0995AB4DC199E696F87BE8F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88713-306F-40D1-8C67-7830D08FF6E9}"/>
      </w:docPartPr>
      <w:docPartBody>
        <w:p w:rsidR="007908BE" w:rsidRDefault="000A3B1E" w:rsidP="000A3B1E">
          <w:pPr>
            <w:pStyle w:val="876B6D0995AB4DC199E696F87BE8FDE3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297DAEB66384D91A46CF2AB1BB5D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F9B46-C119-4365-9E82-A5ADE5F7C2E1}"/>
      </w:docPartPr>
      <w:docPartBody>
        <w:p w:rsidR="007908BE" w:rsidRDefault="000A3B1E" w:rsidP="000A3B1E">
          <w:pPr>
            <w:pStyle w:val="A297DAEB66384D91A46CF2AB1BB5D498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7F6738DF0AD42009195BD2C258B7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714A-E57B-4BB9-BE41-280E29834F72}"/>
      </w:docPartPr>
      <w:docPartBody>
        <w:p w:rsidR="007908BE" w:rsidRDefault="000A3B1E" w:rsidP="000A3B1E">
          <w:pPr>
            <w:pStyle w:val="A7F6738DF0AD42009195BD2C258B7D6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EAF7E78D084E08B89B6E4232CCB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36BE-2319-40BE-AD0D-0C07135F3694}"/>
      </w:docPartPr>
      <w:docPartBody>
        <w:p w:rsidR="007908BE" w:rsidRDefault="000A3B1E" w:rsidP="000A3B1E">
          <w:pPr>
            <w:pStyle w:val="8EEAF7E78D084E08B89B6E4232CCBB671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0EE069EE049547BEBAEFFB1E8CE0A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5F080-3472-4A88-8BA9-766D44053510}"/>
      </w:docPartPr>
      <w:docPartBody>
        <w:p w:rsidR="007908BE" w:rsidRDefault="000A3B1E" w:rsidP="000A3B1E">
          <w:pPr>
            <w:pStyle w:val="0EE069EE049547BEBAEFFB1E8CE0A144"/>
          </w:pPr>
          <w:r>
            <w:rPr>
              <w:rFonts w:asciiTheme="minorHAnsi" w:hAnsi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1E"/>
    <w:rsid w:val="000A3B1E"/>
    <w:rsid w:val="00126C19"/>
    <w:rsid w:val="00472884"/>
    <w:rsid w:val="007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3B1E"/>
    <w:rPr>
      <w:color w:val="808080"/>
    </w:rPr>
  </w:style>
  <w:style w:type="paragraph" w:customStyle="1" w:styleId="A297DAEB66384D91A46CF2AB1BB5D498">
    <w:name w:val="A297DAEB66384D91A46CF2AB1BB5D498"/>
    <w:rsid w:val="000A3B1E"/>
  </w:style>
  <w:style w:type="paragraph" w:customStyle="1" w:styleId="A7F6738DF0AD42009195BD2C258B7D61">
    <w:name w:val="A7F6738DF0AD42009195BD2C258B7D61"/>
    <w:rsid w:val="000A3B1E"/>
  </w:style>
  <w:style w:type="paragraph" w:customStyle="1" w:styleId="4E47C72B220E42658854357C9E57192023">
    <w:name w:val="4E47C72B220E42658854357C9E571920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B2BB222A2DD41519FC01E7EC0D1C6C323">
    <w:name w:val="FB2BB222A2DD41519FC01E7EC0D1C6C3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5D9DCAF7F364C3E8FD3F865B036875923">
    <w:name w:val="B5D9DCAF7F364C3E8FD3F865B0368759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7F6DA94230D4EC7B6BDFE63088FC48A12">
    <w:name w:val="C7F6DA94230D4EC7B6BDFE63088FC48A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AB785411B1448E8848E91E5E4164CD920">
    <w:name w:val="EAB785411B1448E8848E91E5E4164CD920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5649DF432614101BC516A1635CE33B618">
    <w:name w:val="35649DF432614101BC516A1635CE33B6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4A495F4D4B84DBCB25D24C16FF9147218">
    <w:name w:val="D4A495F4D4B84DBCB25D24C16FF91472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2278C9894604FD880F31425811C616418">
    <w:name w:val="92278C9894604FD880F31425811C6164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EC81D2D19FB4DBEA5D230EE02A3370018">
    <w:name w:val="5EC81D2D19FB4DBEA5D230EE02A33700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57897C6985243C69B274D15930ED97217">
    <w:name w:val="557897C6985243C69B274D15930ED97217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1DB635FF59B4A269054516DD2A8FFF613">
    <w:name w:val="81DB635FF59B4A269054516DD2A8FFF61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3AEEC7F5F3F4445A29914CB3711582317">
    <w:name w:val="13AEEC7F5F3F4445A29914CB3711582317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722C7D4D8E54293BE0B6CFED626059212">
    <w:name w:val="8722C7D4D8E54293BE0B6CFED6260592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D1E3EAE6E574FF0A4F7CB0323F2C07D12">
    <w:name w:val="CD1E3EAE6E574FF0A4F7CB0323F2C07D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D593AD343B4495085570B1A6F11512812">
    <w:name w:val="BD593AD343B4495085570B1A6F115128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897BEF8DC964A099E49A9FC52C2A99D12">
    <w:name w:val="A897BEF8DC964A099E49A9FC52C2A99D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45C4820E0E941209A8D4865920F631C12">
    <w:name w:val="345C4820E0E941209A8D4865920F631C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E775735052F4CDF9F439E2FBB79985512">
    <w:name w:val="5E775735052F4CDF9F439E2FBB799855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DA9BD300DF74C768E5E2A3DE2C8B3F312">
    <w:name w:val="EDA9BD300DF74C768E5E2A3DE2C8B3F3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2662C5A8CF841469031C6578E827D0912">
    <w:name w:val="62662C5A8CF841469031C6578E827D09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5E9F67A1299401A9B3D63851FAF7E3311">
    <w:name w:val="A5E9F67A1299401A9B3D63851FAF7E33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883800BE11F4DE6AE9223D2B4FCFDF711">
    <w:name w:val="1883800BE11F4DE6AE9223D2B4FCFDF7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F1457290A1A469DB0F2ED9A9742F3AB11">
    <w:name w:val="3F1457290A1A469DB0F2ED9A9742F3AB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76B6D0995AB4DC199E696F87BE8FDE311">
    <w:name w:val="876B6D0995AB4DC199E696F87BE8FDE3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EE069EE049547BEBAEFFB1E8CE0A144">
    <w:name w:val="0EE069EE049547BEBAEFFB1E8CE0A144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EEAF7E78D084E08B89B6E4232CCBB671">
    <w:name w:val="8EEAF7E78D084E08B89B6E4232CCBB67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D54-7D82-470B-91C4-8A0135F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5</TotalTime>
  <Pages>1</Pages>
  <Words>226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Personnes à contacter en cas d'urgence et fiche médicale de l'enfant</vt:lpstr>
    </vt:vector>
  </TitlesOfParts>
  <Company>Microsoft Corporation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Zouaoui</dc:creator>
  <cp:lastModifiedBy>Christine Gariépy</cp:lastModifiedBy>
  <cp:revision>3</cp:revision>
  <cp:lastPrinted>2016-03-21T20:06:00Z</cp:lastPrinted>
  <dcterms:created xsi:type="dcterms:W3CDTF">2023-05-17T19:55:00Z</dcterms:created>
  <dcterms:modified xsi:type="dcterms:W3CDTF">2023-05-17T19:59:00Z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TC010184101036</vt:lpwstr>
  </property>
</Properties>
</file>